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r>
        <w:t xml:space="preserve"> </w:t>
      </w:r>
      <w:bookmarkStart w:id="0" w:name="bmLogo"/>
      <w:bookmarkEnd w:id="0"/>
      <w:r w:rsidR="00BF0FCC">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BF0FCC" w:rsidP="003659EE">
      <w:pPr>
        <w:pStyle w:val="Heading1"/>
        <w:jc w:val="center"/>
      </w:pPr>
      <w:bookmarkStart w:id="1" w:name="bmSch"/>
      <w:bookmarkEnd w:id="1"/>
      <w:r>
        <w:t>Rossmoyne Senior High School</w:t>
      </w:r>
    </w:p>
    <w:p w:rsidR="003659EE" w:rsidRPr="00CE407F" w:rsidRDefault="003659EE" w:rsidP="003659EE">
      <w:pPr>
        <w:jc w:val="center"/>
      </w:pPr>
    </w:p>
    <w:p w:rsidR="003659EE" w:rsidRDefault="003A4CBF"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t>MATHEMATICS</w:t>
      </w:r>
    </w:p>
    <w:p w:rsidR="00DD2D7D" w:rsidRPr="00DD2D7D" w:rsidRDefault="003A4CBF" w:rsidP="00DD2D7D">
      <w:pPr>
        <w:rPr>
          <w:rFonts w:eastAsiaTheme="majorEastAsia" w:cstheme="majorBidi"/>
          <w:b/>
          <w:sz w:val="36"/>
          <w:szCs w:val="32"/>
        </w:rPr>
      </w:pPr>
      <w:bookmarkStart w:id="3" w:name="bmCourse"/>
      <w:bookmarkEnd w:id="3"/>
      <w:r>
        <w:rPr>
          <w:rFonts w:eastAsiaTheme="majorEastAsia" w:cstheme="majorBidi"/>
          <w:b/>
          <w:sz w:val="36"/>
          <w:szCs w:val="32"/>
        </w:rPr>
        <w:t>METHODS</w:t>
      </w:r>
      <w:bookmarkStart w:id="4" w:name="_GoBack"/>
      <w:bookmarkEnd w:id="4"/>
    </w:p>
    <w:p w:rsidR="00DD2D7D" w:rsidRPr="00DD2D7D" w:rsidRDefault="003A4CBF"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3A4CBF">
        <w:t>One</w:t>
      </w:r>
      <w:r w:rsidR="003659EE">
        <w:t>:</w:t>
      </w:r>
    </w:p>
    <w:p w:rsidR="003659EE" w:rsidRPr="007936BA" w:rsidRDefault="00355444" w:rsidP="003659EE">
      <w:pPr>
        <w:pStyle w:val="Heading2"/>
      </w:pPr>
      <w:r>
        <w:t>Calculator-</w:t>
      </w:r>
      <w:bookmarkStart w:id="7" w:name="bmCal1"/>
      <w:bookmarkEnd w:id="7"/>
      <w:r w:rsidR="003A4CBF">
        <w:t>free</w:t>
      </w:r>
    </w:p>
    <w:p w:rsidR="003659EE" w:rsidRPr="0032717C" w:rsidRDefault="003659EE" w:rsidP="003659EE">
      <w:pPr>
        <w:tabs>
          <w:tab w:val="right" w:pos="9270"/>
        </w:tabs>
      </w:pPr>
    </w:p>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sidR="002E35C3">
        <w:rPr>
          <w:rFonts w:cs="Arial"/>
          <w:szCs w:val="22"/>
        </w:rPr>
        <w:t>Your</w:t>
      </w:r>
      <w:proofErr w:type="gramEnd"/>
      <w:r w:rsidR="002E35C3">
        <w:rPr>
          <w:rFonts w:cs="Arial"/>
          <w:szCs w:val="22"/>
        </w:rPr>
        <w:t xml:space="preserve"> Name</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proofErr w:type="gramStart"/>
      <w:r>
        <w:rPr>
          <w:rFonts w:cs="Arial"/>
          <w:szCs w:val="22"/>
        </w:rPr>
        <w:t>Your</w:t>
      </w:r>
      <w:proofErr w:type="gramEnd"/>
      <w:r>
        <w:rPr>
          <w:rFonts w:cs="Arial"/>
          <w:szCs w:val="22"/>
        </w:rPr>
        <w:t xml:space="preserve"> </w:t>
      </w:r>
      <w:r w:rsidR="002E35C3">
        <w:rPr>
          <w:rFonts w:cs="Arial"/>
          <w:szCs w:val="22"/>
        </w:rPr>
        <w:t>Teacher</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3A4CBF">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3A4CBF">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3A4CBF">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3A4CB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3A4CBF"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3A4CBF"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3A4CBF"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3A4CB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A4CBF"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A4CBF"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A4CBF"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3A4CBF"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3A4CBF">
        <w:t>One</w:t>
      </w:r>
      <w:r w:rsidR="0046769B">
        <w:t>: Calculator-</w:t>
      </w:r>
      <w:bookmarkStart w:id="20" w:name="bmCal2"/>
      <w:bookmarkEnd w:id="20"/>
      <w:r w:rsidR="003A4CBF">
        <w:t>free</w:t>
      </w:r>
      <w:r>
        <w:tab/>
      </w:r>
      <w:r w:rsidR="00E6273A">
        <w:t xml:space="preserve"> </w:t>
      </w:r>
      <w:bookmarkStart w:id="21" w:name="bmPercent"/>
      <w:bookmarkEnd w:id="21"/>
      <w:r w:rsidR="003A4CBF">
        <w:t>35</w:t>
      </w:r>
      <w:r w:rsidR="00E6273A">
        <w:t xml:space="preserve">% </w:t>
      </w:r>
      <w:r>
        <w:t>(</w:t>
      </w:r>
      <w:bookmarkStart w:id="22" w:name="MPT"/>
      <w:bookmarkEnd w:id="22"/>
      <w:r w:rsidR="003A4CBF">
        <w:t>48</w:t>
      </w:r>
      <w:r>
        <w:t xml:space="preserve"> Marks)</w:t>
      </w:r>
    </w:p>
    <w:p w:rsidR="003659EE" w:rsidRDefault="003659EE" w:rsidP="003659EE">
      <w:r>
        <w:t>This section has</w:t>
      </w:r>
      <w:r w:rsidRPr="008E4C95">
        <w:rPr>
          <w:b/>
        </w:rPr>
        <w:t xml:space="preserve"> </w:t>
      </w:r>
      <w:bookmarkStart w:id="23" w:name="MPW"/>
      <w:bookmarkEnd w:id="23"/>
      <w:r w:rsidR="003A4CBF">
        <w:rPr>
          <w:b/>
        </w:rPr>
        <w:t>eight</w:t>
      </w:r>
      <w:r w:rsidRPr="008E4C95">
        <w:rPr>
          <w:b/>
        </w:rPr>
        <w:t xml:space="preserve"> </w:t>
      </w:r>
      <w:r w:rsidRPr="00A556DC">
        <w:rPr>
          <w:b/>
        </w:rPr>
        <w:t>(</w:t>
      </w:r>
      <w:bookmarkStart w:id="24" w:name="MP"/>
      <w:bookmarkEnd w:id="24"/>
      <w:r w:rsidR="003A4CBF">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3A4CBF">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3A4CBF" w:rsidP="003A4CBF">
      <w:pPr>
        <w:pStyle w:val="QNum"/>
      </w:pPr>
      <w:r>
        <w:t>Question 1</w:t>
      </w:r>
      <w:r>
        <w:tab/>
        <w:t>(5 marks)</w:t>
      </w:r>
    </w:p>
    <w:p w:rsidR="003A4CBF" w:rsidRDefault="003A4CBF" w:rsidP="00DB7BC0">
      <w:r>
        <w:t xml:space="preserve">Part of the graph of </w:t>
      </w:r>
      <w:r w:rsidRPr="00194830">
        <w:rPr>
          <w:position w:val="-10"/>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9" o:title=""/>
          </v:shape>
          <o:OLEObject Type="Embed" ProgID="Equation.DSMT4" ShapeID="_x0000_i1025" DrawAspect="Content" ObjectID="_1523247671" r:id="rId10"/>
        </w:object>
      </w:r>
      <w:r>
        <w:t xml:space="preserve"> is shown in the diagrams below.</w:t>
      </w:r>
    </w:p>
    <w:p w:rsidR="003A4CBF" w:rsidRDefault="003A4CBF" w:rsidP="00DB7BC0"/>
    <w:p w:rsidR="003A4CBF" w:rsidRDefault="003A4CBF" w:rsidP="00DB7BC0">
      <w:pPr>
        <w:jc w:val="center"/>
      </w:pPr>
      <w:r>
        <w:object w:dxaOrig="9005" w:dyaOrig="3249">
          <v:shape id="_x0000_i1026" type="#_x0000_t75" style="width:450.75pt;height:162.75pt" o:ole="">
            <v:imagedata r:id="rId11" o:title=""/>
          </v:shape>
          <o:OLEObject Type="Embed" ProgID="FXDraw.Graphic" ShapeID="_x0000_i1026" DrawAspect="Content" ObjectID="_1523247672" r:id="rId12"/>
        </w:object>
      </w:r>
    </w:p>
    <w:p w:rsidR="003A4CBF" w:rsidRDefault="003A4CBF" w:rsidP="003E030F"/>
    <w:p w:rsidR="003A4CBF" w:rsidRDefault="003A4CBF" w:rsidP="003E030F">
      <w:r>
        <w:t xml:space="preserve">An approximation for the area beneath the curve between </w:t>
      </w:r>
      <w:r w:rsidRPr="00194830">
        <w:rPr>
          <w:position w:val="-6"/>
        </w:rPr>
        <w:object w:dxaOrig="560" w:dyaOrig="279">
          <v:shape id="_x0000_i1027" type="#_x0000_t75" style="width:27.75pt;height:14.25pt" o:ole="">
            <v:imagedata r:id="rId13" o:title=""/>
          </v:shape>
          <o:OLEObject Type="Embed" ProgID="Equation.DSMT4" ShapeID="_x0000_i1027" DrawAspect="Content" ObjectID="_1523247673" r:id="rId14"/>
        </w:object>
      </w:r>
      <w:r>
        <w:t xml:space="preserve"> and </w:t>
      </w:r>
      <w:r w:rsidRPr="00194830">
        <w:rPr>
          <w:position w:val="-6"/>
        </w:rPr>
        <w:object w:dxaOrig="580" w:dyaOrig="279">
          <v:shape id="_x0000_i1028" type="#_x0000_t75" style="width:29.25pt;height:14.25pt" o:ole="">
            <v:imagedata r:id="rId15" o:title=""/>
          </v:shape>
          <o:OLEObject Type="Embed" ProgID="Equation.DSMT4" ShapeID="_x0000_i1028" DrawAspect="Content" ObjectID="_1523247674" r:id="rId16"/>
        </w:object>
      </w:r>
      <w:r>
        <w:t xml:space="preserve"> is made using rectangles as shown in the right-hand diagram. Determine the exact amount by which the approximate area exceeds the exact area.</w:t>
      </w:r>
    </w:p>
    <w:p w:rsidR="003A4CBF" w:rsidRDefault="003A4CBF" w:rsidP="003E030F"/>
    <w:p w:rsidR="003A4CBF" w:rsidRDefault="003A4CBF" w:rsidP="001F64A8"/>
    <w:p w:rsidR="003A4CBF" w:rsidRDefault="003A4CBF" w:rsidP="001F64A8"/>
    <w:p w:rsidR="003A4CBF" w:rsidRPr="00F913EF" w:rsidRDefault="003A4CBF" w:rsidP="001F64A8"/>
    <w:p w:rsidR="003A4CB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3A4CBF">
      <w:pPr>
        <w:pStyle w:val="QNum"/>
      </w:pPr>
      <w:r>
        <w:lastRenderedPageBreak/>
        <w:t>Question 2</w:t>
      </w:r>
      <w:r>
        <w:tab/>
        <w:t>(9 marks)</w:t>
      </w:r>
    </w:p>
    <w:p w:rsidR="003A4CBF" w:rsidRDefault="003A4CBF" w:rsidP="00266E3A">
      <w:pPr>
        <w:pStyle w:val="Parta"/>
      </w:pPr>
      <w:r>
        <w:t>(a)</w:t>
      </w:r>
      <w:r>
        <w:tab/>
        <w:t xml:space="preserve">Differentiate the following with respect to </w:t>
      </w:r>
      <w:r w:rsidRPr="00266E3A">
        <w:rPr>
          <w:rStyle w:val="Variable"/>
        </w:rPr>
        <w:t>x</w:t>
      </w:r>
      <w:r>
        <w:t>, simplifying your answers.</w:t>
      </w:r>
    </w:p>
    <w:p w:rsidR="003A4CBF" w:rsidRDefault="003A4CBF" w:rsidP="00266E3A">
      <w:pPr>
        <w:pStyle w:val="Parta"/>
      </w:pPr>
    </w:p>
    <w:p w:rsidR="003A4CBF" w:rsidRDefault="003A4CBF" w:rsidP="00266E3A">
      <w:pPr>
        <w:pStyle w:val="Partai"/>
      </w:pPr>
      <w:r>
        <w:t>(</w:t>
      </w:r>
      <w:proofErr w:type="gramStart"/>
      <w:r>
        <w:t>i</w:t>
      </w:r>
      <w:proofErr w:type="gramEnd"/>
      <w:r>
        <w:t>)</w:t>
      </w:r>
      <w:r>
        <w:tab/>
      </w:r>
      <w:r w:rsidRPr="00266E3A">
        <w:rPr>
          <w:position w:val="-18"/>
        </w:rPr>
        <w:object w:dxaOrig="1540" w:dyaOrig="520">
          <v:shape id="_x0000_i1029" type="#_x0000_t75" style="width:77.25pt;height:26.25pt" o:ole="">
            <v:imagedata r:id="rId17" o:title=""/>
          </v:shape>
          <o:OLEObject Type="Embed" ProgID="Equation.DSMT4" ShapeID="_x0000_i1029" DrawAspect="Content" ObjectID="_1523247675" r:id="rId18"/>
        </w:object>
      </w:r>
      <w:r>
        <w:t>.</w:t>
      </w:r>
      <w:r>
        <w:tab/>
        <w:t>(2 marks)</w:t>
      </w: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r>
        <w:t>(</w:t>
      </w:r>
      <w:proofErr w:type="gramStart"/>
      <w:r>
        <w:t>ii</w:t>
      </w:r>
      <w:proofErr w:type="gramEnd"/>
      <w:r>
        <w:t>)</w:t>
      </w:r>
      <w:r>
        <w:tab/>
      </w:r>
      <w:r w:rsidRPr="00266E3A">
        <w:rPr>
          <w:position w:val="-14"/>
        </w:rPr>
        <w:object w:dxaOrig="1620" w:dyaOrig="400">
          <v:shape id="_x0000_i1030" type="#_x0000_t75" style="width:81pt;height:20.25pt" o:ole="">
            <v:imagedata r:id="rId19" o:title=""/>
          </v:shape>
          <o:OLEObject Type="Embed" ProgID="Equation.DSMT4" ShapeID="_x0000_i1030" DrawAspect="Content" ObjectID="_1523247676" r:id="rId20"/>
        </w:object>
      </w:r>
      <w:r>
        <w:t>.</w:t>
      </w:r>
      <w:r>
        <w:tab/>
        <w:t>(3 marks)</w:t>
      </w: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266E3A">
      <w:pPr>
        <w:pStyle w:val="Partai"/>
      </w:pPr>
    </w:p>
    <w:p w:rsidR="003A4CBF" w:rsidRDefault="003A4CBF" w:rsidP="001F64A8"/>
    <w:p w:rsidR="003A4CBF" w:rsidRDefault="003A4CBF" w:rsidP="001F64A8"/>
    <w:p w:rsidR="003A4CBF" w:rsidRDefault="003A4CBF" w:rsidP="001F64A8"/>
    <w:p w:rsidR="003A4CBF" w:rsidRDefault="003A4CBF" w:rsidP="001F64A8"/>
    <w:p w:rsidR="003A4CBF" w:rsidRDefault="003A4CBF" w:rsidP="00266E3A">
      <w:pPr>
        <w:pStyle w:val="Parta"/>
      </w:pPr>
    </w:p>
    <w:p w:rsidR="003A4CBF" w:rsidRDefault="003A4CBF" w:rsidP="00266E3A">
      <w:pPr>
        <w:pStyle w:val="Parta"/>
      </w:pPr>
    </w:p>
    <w:p w:rsidR="003A4CBF" w:rsidRDefault="003A4CBF" w:rsidP="00266E3A">
      <w:pPr>
        <w:pStyle w:val="Parta"/>
      </w:pPr>
    </w:p>
    <w:p w:rsidR="003A4CBF" w:rsidRDefault="003A4CBF" w:rsidP="00266E3A">
      <w:pPr>
        <w:pStyle w:val="Parta"/>
      </w:pPr>
    </w:p>
    <w:p w:rsidR="003A4CBF" w:rsidRDefault="003A4CBF" w:rsidP="00266E3A">
      <w:pPr>
        <w:pStyle w:val="Parta"/>
      </w:pPr>
    </w:p>
    <w:p w:rsidR="003A4CBF" w:rsidRDefault="003A4CBF" w:rsidP="00266E3A">
      <w:pPr>
        <w:pStyle w:val="Parta"/>
      </w:pPr>
    </w:p>
    <w:p w:rsidR="003A4CBF" w:rsidRDefault="003A4CBF" w:rsidP="00266E3A">
      <w:pPr>
        <w:pStyle w:val="Parta"/>
      </w:pPr>
    </w:p>
    <w:p w:rsidR="003A4CBF" w:rsidRDefault="003A4CBF"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v:shape id="_x0000_i1031" type="#_x0000_t75" style="width:126pt;height:21.75pt" o:ole="">
            <v:imagedata r:id="rId21" o:title=""/>
          </v:shape>
          <o:OLEObject Type="Embed" ProgID="Equation.DSMT4" ShapeID="_x0000_i1031" DrawAspect="Content" ObjectID="_1523247677" r:id="rId22"/>
        </w:object>
      </w:r>
      <w:r>
        <w:t xml:space="preserve"> </w:t>
      </w:r>
      <w:proofErr w:type="gramStart"/>
      <w:r>
        <w:t xml:space="preserve">when </w:t>
      </w:r>
      <w:proofErr w:type="gramEnd"/>
      <w:r w:rsidRPr="00266E3A">
        <w:rPr>
          <w:position w:val="-10"/>
        </w:rPr>
        <w:object w:dxaOrig="1260" w:dyaOrig="360">
          <v:shape id="_x0000_i1032" type="#_x0000_t75" style="width:63pt;height:18pt" o:ole="">
            <v:imagedata r:id="rId23" o:title=""/>
          </v:shape>
          <o:OLEObject Type="Embed" ProgID="Equation.DSMT4" ShapeID="_x0000_i1032" DrawAspect="Content" ObjectID="_1523247678" r:id="rId24"/>
        </w:object>
      </w:r>
      <w:r>
        <w:t>.</w:t>
      </w:r>
      <w:r>
        <w:tab/>
        <w:t>(4 marks)</w:t>
      </w:r>
    </w:p>
    <w:p w:rsidR="003A4CBF" w:rsidRDefault="003A4CBF" w:rsidP="00266E3A">
      <w:pPr>
        <w:pStyle w:val="Parta"/>
      </w:pPr>
    </w:p>
    <w:p w:rsidR="003A4CBF" w:rsidRDefault="003A4CBF" w:rsidP="001F64A8"/>
    <w:p w:rsidR="003A4CBF" w:rsidRPr="00F913E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3A4CBF">
      <w:pPr>
        <w:pStyle w:val="QNum"/>
      </w:pPr>
      <w:r>
        <w:lastRenderedPageBreak/>
        <w:t>Question 3</w:t>
      </w:r>
      <w:r>
        <w:tab/>
        <w:t>(6 marks)</w:t>
      </w:r>
    </w:p>
    <w:p w:rsidR="003A4CBF" w:rsidRDefault="003A4CBF" w:rsidP="00F913EF">
      <w:r>
        <w:t xml:space="preserve">A function </w:t>
      </w:r>
      <w:r w:rsidRPr="003A663A">
        <w:rPr>
          <w:position w:val="-10"/>
        </w:rPr>
        <w:object w:dxaOrig="520" w:dyaOrig="320">
          <v:shape id="_x0000_i1033" type="#_x0000_t75" style="width:26.25pt;height:15.75pt" o:ole="">
            <v:imagedata r:id="rId25" o:title=""/>
          </v:shape>
          <o:OLEObject Type="Embed" ProgID="Equation.DSMT4" ShapeID="_x0000_i1033" DrawAspect="Content" ObjectID="_1523247679" r:id="rId26"/>
        </w:object>
      </w:r>
      <w:r>
        <w:t xml:space="preserve"> is such </w:t>
      </w:r>
      <w:proofErr w:type="gramStart"/>
      <w:r>
        <w:t xml:space="preserve">that </w:t>
      </w:r>
      <w:proofErr w:type="gramEnd"/>
      <w:r w:rsidRPr="003A663A">
        <w:rPr>
          <w:position w:val="-24"/>
        </w:rPr>
        <w:object w:dxaOrig="1540" w:dyaOrig="620">
          <v:shape id="_x0000_i1034" type="#_x0000_t75" style="width:77.25pt;height:30.75pt" o:ole="">
            <v:imagedata r:id="rId27" o:title=""/>
          </v:shape>
          <o:OLEObject Type="Embed" ProgID="Equation.DSMT4" ShapeID="_x0000_i1034" DrawAspect="Content" ObjectID="_1523247680" r:id="rId28"/>
        </w:object>
      </w:r>
      <w:r>
        <w:t xml:space="preserve">, where </w:t>
      </w:r>
      <w:r w:rsidRPr="003A663A">
        <w:rPr>
          <w:rStyle w:val="Variable"/>
        </w:rPr>
        <w:t>a</w:t>
      </w:r>
      <w:r>
        <w:t xml:space="preserve"> is a constant and the graph of </w:t>
      </w:r>
      <w:r w:rsidRPr="003A663A">
        <w:rPr>
          <w:position w:val="-10"/>
        </w:rPr>
        <w:object w:dxaOrig="920" w:dyaOrig="320">
          <v:shape id="_x0000_i1035" type="#_x0000_t75" style="width:45.75pt;height:15.75pt" o:ole="">
            <v:imagedata r:id="rId29" o:title=""/>
          </v:shape>
          <o:OLEObject Type="Embed" ProgID="Equation.DSMT4" ShapeID="_x0000_i1035" DrawAspect="Content" ObjectID="_1523247681" r:id="rId30"/>
        </w:object>
      </w:r>
      <w:r>
        <w:t xml:space="preserve"> has a stationary point at (4, 8). </w:t>
      </w:r>
      <w:proofErr w:type="gramStart"/>
      <w:r>
        <w:t xml:space="preserve">Determine </w:t>
      </w:r>
      <w:proofErr w:type="gramEnd"/>
      <w:r w:rsidRPr="0043405A">
        <w:rPr>
          <w:position w:val="-10"/>
        </w:rPr>
        <w:object w:dxaOrig="620" w:dyaOrig="320">
          <v:shape id="_x0000_i1036" type="#_x0000_t75" style="width:30.75pt;height:15.75pt" o:ole="">
            <v:imagedata r:id="rId31" o:title=""/>
          </v:shape>
          <o:OLEObject Type="Embed" ProgID="Equation.DSMT4" ShapeID="_x0000_i1036" DrawAspect="Content" ObjectID="_1523247682" r:id="rId32"/>
        </w:object>
      </w:r>
      <w:r>
        <w:t>.</w:t>
      </w:r>
    </w:p>
    <w:p w:rsidR="003A4CBF" w:rsidRDefault="003A4CBF" w:rsidP="00F913EF"/>
    <w:p w:rsidR="003A4CBF" w:rsidRDefault="003A4CBF" w:rsidP="00F913EF"/>
    <w:p w:rsidR="003A4CBF" w:rsidRDefault="003A4CBF" w:rsidP="00F913EF"/>
    <w:p w:rsidR="003A4CBF" w:rsidRDefault="003A4CBF" w:rsidP="00F913EF"/>
    <w:p w:rsidR="003A4CBF" w:rsidRDefault="003A4CBF" w:rsidP="00F913EF"/>
    <w:p w:rsidR="003A4CBF" w:rsidRDefault="003A4CBF" w:rsidP="00F913EF"/>
    <w:p w:rsidR="003A4CBF" w:rsidRDefault="003A4CBF" w:rsidP="001F64A8"/>
    <w:p w:rsidR="003A4CBF" w:rsidRDefault="003A4CBF" w:rsidP="001F64A8"/>
    <w:p w:rsidR="003A4CBF" w:rsidRDefault="003A4CBF" w:rsidP="001F64A8"/>
    <w:p w:rsidR="003A4CBF" w:rsidRDefault="003A4CBF" w:rsidP="001F64A8"/>
    <w:p w:rsidR="003A4CBF" w:rsidRDefault="003A4CBF" w:rsidP="001F64A8"/>
    <w:p w:rsidR="003A4CBF" w:rsidRDefault="003A4CBF" w:rsidP="001F64A8"/>
    <w:p w:rsidR="003A4CBF" w:rsidRPr="00F913EF" w:rsidRDefault="003A4CBF" w:rsidP="001F64A8"/>
    <w:p w:rsidR="003A4CBF" w:rsidRDefault="003A4CBF" w:rsidP="001F64A8"/>
    <w:p w:rsidR="003A4CBF" w:rsidRDefault="003A4CBF" w:rsidP="001F64A8"/>
    <w:p w:rsidR="003A4CB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3A4CBF">
      <w:pPr>
        <w:pStyle w:val="QNum"/>
      </w:pPr>
      <w:r>
        <w:lastRenderedPageBreak/>
        <w:t>Question 4</w:t>
      </w:r>
      <w:r>
        <w:tab/>
        <w:t>(7 marks)</w:t>
      </w:r>
    </w:p>
    <w:p w:rsidR="003A4CBF" w:rsidRDefault="003A4CBF" w:rsidP="00F913EF">
      <w:r>
        <w:t xml:space="preserve">Consider the function defined </w:t>
      </w:r>
      <w:proofErr w:type="gramStart"/>
      <w:r>
        <w:t xml:space="preserve">by </w:t>
      </w:r>
      <w:proofErr w:type="gramEnd"/>
      <w:r w:rsidRPr="0066352C">
        <w:rPr>
          <w:position w:val="-24"/>
        </w:rPr>
        <w:object w:dxaOrig="1480" w:dyaOrig="620">
          <v:shape id="_x0000_i1037" type="#_x0000_t75" style="width:74.25pt;height:30.75pt" o:ole="">
            <v:imagedata r:id="rId33" o:title=""/>
          </v:shape>
          <o:OLEObject Type="Embed" ProgID="Equation.DSMT4" ShapeID="_x0000_i1037" DrawAspect="Content" ObjectID="_1523247683" r:id="rId34"/>
        </w:object>
      </w:r>
      <w:r>
        <w:t xml:space="preserve">, </w:t>
      </w:r>
      <w:r w:rsidRPr="0066352C">
        <w:rPr>
          <w:position w:val="-6"/>
        </w:rPr>
        <w:object w:dxaOrig="560" w:dyaOrig="279">
          <v:shape id="_x0000_i1038" type="#_x0000_t75" style="width:27.75pt;height:14.25pt" o:ole="">
            <v:imagedata r:id="rId35" o:title=""/>
          </v:shape>
          <o:OLEObject Type="Embed" ProgID="Equation.DSMT4" ShapeID="_x0000_i1038" DrawAspect="Content" ObjectID="_1523247684" r:id="rId36"/>
        </w:object>
      </w:r>
      <w:r>
        <w:t>.</w:t>
      </w:r>
    </w:p>
    <w:p w:rsidR="003A4CBF" w:rsidRDefault="003A4CBF" w:rsidP="0066352C">
      <w:pPr>
        <w:pStyle w:val="Parta"/>
      </w:pPr>
    </w:p>
    <w:p w:rsidR="003A4CBF" w:rsidRDefault="003A4CBF"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v:shape id="_x0000_i1039" type="#_x0000_t75" style="width:27pt;height:15.75pt" o:ole="">
            <v:imagedata r:id="rId37" o:title=""/>
          </v:shape>
          <o:OLEObject Type="Embed" ProgID="Equation.DSMT4" ShapeID="_x0000_i1039" DrawAspect="Content" ObjectID="_1523247685" r:id="rId38"/>
        </w:object>
      </w:r>
      <w:r>
        <w:t>.</w:t>
      </w:r>
      <w:r>
        <w:tab/>
        <w:t>(3 marks)</w:t>
      </w: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r>
        <w:t>(b)</w:t>
      </w:r>
      <w:r>
        <w:tab/>
        <w:t>Use the second derivative test to determine the nature of the stationary point found in (a).</w:t>
      </w:r>
      <w:r>
        <w:tab/>
        <w:t>(3 marks)</w:t>
      </w: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p>
    <w:p w:rsidR="003A4CBF" w:rsidRDefault="003A4CBF" w:rsidP="0066352C">
      <w:pPr>
        <w:pStyle w:val="Parta"/>
      </w:pPr>
      <w:r>
        <w:t>(c)</w:t>
      </w:r>
      <w:r>
        <w:tab/>
        <w:t xml:space="preserve">State the global minimum </w:t>
      </w:r>
      <w:proofErr w:type="gramStart"/>
      <w:r>
        <w:t xml:space="preserve">of </w:t>
      </w:r>
      <w:proofErr w:type="gramEnd"/>
      <w:r w:rsidRPr="001D1F32">
        <w:rPr>
          <w:position w:val="-10"/>
        </w:rPr>
        <w:object w:dxaOrig="540" w:dyaOrig="320">
          <v:shape id="_x0000_i1040" type="#_x0000_t75" style="width:27pt;height:15.75pt" o:ole="">
            <v:imagedata r:id="rId39" o:title=""/>
          </v:shape>
          <o:OLEObject Type="Embed" ProgID="Equation.DSMT4" ShapeID="_x0000_i1040" DrawAspect="Content" ObjectID="_1523247686" r:id="rId40"/>
        </w:object>
      </w:r>
      <w:r>
        <w:t>.</w:t>
      </w:r>
      <w:r>
        <w:tab/>
        <w:t>(1 mark)</w:t>
      </w:r>
    </w:p>
    <w:p w:rsidR="003A4CBF" w:rsidRDefault="003A4CBF" w:rsidP="0066352C">
      <w:pPr>
        <w:pStyle w:val="Parta"/>
      </w:pPr>
    </w:p>
    <w:p w:rsidR="003A4CBF" w:rsidRDefault="003A4CBF" w:rsidP="0066352C">
      <w:pPr>
        <w:pStyle w:val="Parta"/>
      </w:pPr>
    </w:p>
    <w:p w:rsidR="003A4CBF" w:rsidRDefault="003A4CBF">
      <w:pPr>
        <w:spacing w:after="160" w:line="259" w:lineRule="auto"/>
        <w:rPr>
          <w:b/>
          <w:szCs w:val="24"/>
          <w:lang w:val="en-US"/>
        </w:rPr>
      </w:pPr>
      <w:r>
        <w:br w:type="page"/>
      </w:r>
    </w:p>
    <w:p w:rsidR="003A4CBF" w:rsidRDefault="003A4CBF" w:rsidP="003A4CBF">
      <w:pPr>
        <w:pStyle w:val="QNum"/>
      </w:pPr>
      <w:r>
        <w:lastRenderedPageBreak/>
        <w:t>Question 5</w:t>
      </w:r>
      <w:r>
        <w:tab/>
        <w:t>(5 marks)</w:t>
      </w:r>
    </w:p>
    <w:p w:rsidR="003A4CBF" w:rsidRDefault="003A4CBF" w:rsidP="00885119">
      <w:r>
        <w:t xml:space="preserve">The area of a segment with central angle </w:t>
      </w:r>
      <w:r w:rsidRPr="00F602E9">
        <w:rPr>
          <w:position w:val="-6"/>
        </w:rPr>
        <w:object w:dxaOrig="200" w:dyaOrig="279">
          <v:shape id="_x0000_i1041" type="#_x0000_t75" style="width:9.75pt;height:14.25pt" o:ole="">
            <v:imagedata r:id="rId41" o:title=""/>
          </v:shape>
          <o:OLEObject Type="Embed" ProgID="Equation.DSMT4" ShapeID="_x0000_i1041" DrawAspect="Content" ObjectID="_1523247687" r:id="rId42"/>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v:shape id="_x0000_i1042" type="#_x0000_t75" style="width:89.25pt;height:33pt" o:ole="">
            <v:imagedata r:id="rId43" o:title=""/>
          </v:shape>
          <o:OLEObject Type="Embed" ProgID="Equation.DSMT4" ShapeID="_x0000_i1042" DrawAspect="Content" ObjectID="_1523247688" r:id="rId44"/>
        </w:object>
      </w:r>
      <w:r>
        <w:t xml:space="preserve">. Use the increments formula to approximate the increase in area of a segment in a circle of radius 10 cm as the central angle increases from </w:t>
      </w:r>
      <w:r w:rsidRPr="00F602E9">
        <w:rPr>
          <w:position w:val="-24"/>
        </w:rPr>
        <w:object w:dxaOrig="260" w:dyaOrig="620">
          <v:shape id="_x0000_i1043" type="#_x0000_t75" style="width:12.75pt;height:30.75pt" o:ole="">
            <v:imagedata r:id="rId45" o:title=""/>
          </v:shape>
          <o:OLEObject Type="Embed" ProgID="Equation.DSMT4" ShapeID="_x0000_i1043" DrawAspect="Content" ObjectID="_1523247689" r:id="rId46"/>
        </w:object>
      </w:r>
      <w:r>
        <w:t xml:space="preserve"> </w:t>
      </w:r>
      <w:proofErr w:type="gramStart"/>
      <w:r>
        <w:t xml:space="preserve">to </w:t>
      </w:r>
      <w:proofErr w:type="gramEnd"/>
      <w:r w:rsidRPr="00F602E9">
        <w:rPr>
          <w:position w:val="-24"/>
        </w:rPr>
        <w:object w:dxaOrig="460" w:dyaOrig="620">
          <v:shape id="_x0000_i1044" type="#_x0000_t75" style="width:23.25pt;height:30.75pt" o:ole="">
            <v:imagedata r:id="rId47" o:title=""/>
          </v:shape>
          <o:OLEObject Type="Embed" ProgID="Equation.DSMT4" ShapeID="_x0000_i1044" DrawAspect="Content" ObjectID="_1523247690" r:id="rId48"/>
        </w:object>
      </w:r>
      <w:r>
        <w:t>.</w:t>
      </w:r>
    </w:p>
    <w:p w:rsidR="003A4CBF" w:rsidRDefault="003A4CBF" w:rsidP="00F913EF"/>
    <w:p w:rsidR="003A4CBF" w:rsidRDefault="003A4CBF" w:rsidP="00F913EF"/>
    <w:p w:rsidR="003A4CBF" w:rsidRDefault="003A4CBF" w:rsidP="00F913EF"/>
    <w:p w:rsidR="003A4CB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3A4CBF">
      <w:pPr>
        <w:pStyle w:val="QNum"/>
      </w:pPr>
      <w:r>
        <w:lastRenderedPageBreak/>
        <w:t>Question 6</w:t>
      </w:r>
      <w:r>
        <w:tab/>
        <w:t>(5 marks)</w:t>
      </w:r>
    </w:p>
    <w:p w:rsidR="003A4CBF" w:rsidRDefault="003A4CBF" w:rsidP="005A18A3">
      <w:pPr>
        <w:pStyle w:val="Parta"/>
      </w:pPr>
      <w:r>
        <w:t>(</w:t>
      </w:r>
      <w:proofErr w:type="gramStart"/>
      <w:r>
        <w:t>a</w:t>
      </w:r>
      <w:proofErr w:type="gramEnd"/>
      <w:r>
        <w:t>)</w:t>
      </w:r>
      <w:r>
        <w:tab/>
        <w:t xml:space="preserve">Differentiate </w:t>
      </w:r>
      <w:r w:rsidRPr="005A18A3">
        <w:rPr>
          <w:position w:val="-24"/>
        </w:rPr>
        <w:object w:dxaOrig="1060" w:dyaOrig="620">
          <v:shape id="_x0000_i1045" type="#_x0000_t75" style="width:53.25pt;height:30.75pt" o:ole="">
            <v:imagedata r:id="rId49" o:title=""/>
          </v:shape>
          <o:OLEObject Type="Embed" ProgID="Equation.DSMT4" ShapeID="_x0000_i1045" DrawAspect="Content" ObjectID="_1523247691" r:id="rId50"/>
        </w:object>
      </w:r>
      <w:r>
        <w:t>, simplifying your answer.</w:t>
      </w:r>
      <w:r>
        <w:tab/>
        <w:t>(3 marks)</w:t>
      </w: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p>
    <w:p w:rsidR="003A4CBF" w:rsidRDefault="003A4CBF" w:rsidP="005A18A3">
      <w:pPr>
        <w:pStyle w:val="Parta"/>
      </w:pPr>
      <w:r>
        <w:t>(b)</w:t>
      </w:r>
      <w:r>
        <w:tab/>
      </w:r>
      <w:proofErr w:type="gramStart"/>
      <w:r>
        <w:t xml:space="preserve">Evaluate </w:t>
      </w:r>
      <w:proofErr w:type="gramEnd"/>
      <w:r w:rsidRPr="005A18A3">
        <w:rPr>
          <w:position w:val="-28"/>
        </w:rPr>
        <w:object w:dxaOrig="1440" w:dyaOrig="680">
          <v:shape id="_x0000_i1046" type="#_x0000_t75" style="width:1in;height:33.75pt" o:ole="">
            <v:imagedata r:id="rId51" o:title=""/>
          </v:shape>
          <o:OLEObject Type="Embed" ProgID="Equation.DSMT4" ShapeID="_x0000_i1046" DrawAspect="Content" ObjectID="_1523247692" r:id="rId52"/>
        </w:object>
      </w:r>
      <w:r>
        <w:t>.</w:t>
      </w:r>
      <w:r>
        <w:tab/>
        <w:t>(2 marks)</w:t>
      </w:r>
    </w:p>
    <w:p w:rsidR="003A4CBF" w:rsidRDefault="003A4CBF" w:rsidP="001F64A8"/>
    <w:p w:rsidR="003A4CBF" w:rsidRDefault="003A4CBF" w:rsidP="001F64A8"/>
    <w:p w:rsidR="003A4CBF" w:rsidRPr="00F913EF" w:rsidRDefault="003A4CBF" w:rsidP="001F64A8"/>
    <w:p w:rsidR="003A4CBF" w:rsidRDefault="003A4CBF" w:rsidP="001F64A8"/>
    <w:p w:rsidR="003A4CBF" w:rsidRDefault="003A4CBF" w:rsidP="001F64A8"/>
    <w:p w:rsidR="003A4CBF" w:rsidRDefault="003A4CBF" w:rsidP="001F64A8"/>
    <w:p w:rsidR="003A4CBF" w:rsidRDefault="003A4CBF" w:rsidP="001F64A8"/>
    <w:p w:rsidR="003A4CBF" w:rsidRDefault="003A4CBF" w:rsidP="001F64A8"/>
    <w:p w:rsidR="003A4CBF" w:rsidRDefault="003A4CBF" w:rsidP="001F64A8"/>
    <w:p w:rsidR="003A4CBF" w:rsidRPr="00F913E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3A4CBF">
      <w:pPr>
        <w:pStyle w:val="QNum"/>
      </w:pPr>
      <w:r>
        <w:lastRenderedPageBreak/>
        <w:t>Question 7</w:t>
      </w:r>
      <w:r>
        <w:tab/>
        <w:t>(6 marks)</w:t>
      </w:r>
    </w:p>
    <w:p w:rsidR="003A4CBF" w:rsidRDefault="003A4CBF" w:rsidP="00410059">
      <w:r>
        <w:t xml:space="preserve">The discrete random variable </w:t>
      </w:r>
      <w:r w:rsidRPr="002572F6">
        <w:rPr>
          <w:rStyle w:val="Variable"/>
        </w:rPr>
        <w:t>X</w:t>
      </w:r>
      <w:r>
        <w:t xml:space="preserve"> has the probability distribution shown in the table below.</w:t>
      </w:r>
    </w:p>
    <w:p w:rsidR="003A4CBF" w:rsidRDefault="003A4CBF"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3A4CBF" w:rsidTr="005D2E8B">
        <w:tc>
          <w:tcPr>
            <w:tcW w:w="1223" w:type="dxa"/>
            <w:vAlign w:val="center"/>
          </w:tcPr>
          <w:p w:rsidR="003A4CBF" w:rsidRDefault="003A4CBF" w:rsidP="005D2E8B">
            <w:pPr>
              <w:pStyle w:val="Parta"/>
              <w:ind w:left="0" w:firstLine="0"/>
              <w:jc w:val="center"/>
            </w:pPr>
            <w:r w:rsidRPr="002572F6">
              <w:rPr>
                <w:position w:val="-6"/>
              </w:rPr>
              <w:object w:dxaOrig="200" w:dyaOrig="220">
                <v:shape id="_x0000_i1047" type="#_x0000_t75" style="width:9.75pt;height:11.25pt" o:ole="">
                  <v:imagedata r:id="rId53" o:title=""/>
                </v:shape>
                <o:OLEObject Type="Embed" ProgID="Equation.DSMT4" ShapeID="_x0000_i1047" DrawAspect="Content" ObjectID="_1523247693" r:id="rId54"/>
              </w:object>
            </w:r>
          </w:p>
        </w:tc>
        <w:tc>
          <w:tcPr>
            <w:tcW w:w="1224" w:type="dxa"/>
            <w:vAlign w:val="center"/>
          </w:tcPr>
          <w:p w:rsidR="003A4CBF" w:rsidRDefault="003A4CBF" w:rsidP="005D2E8B">
            <w:pPr>
              <w:pStyle w:val="Parta"/>
              <w:ind w:left="0" w:firstLine="0"/>
              <w:jc w:val="center"/>
            </w:pPr>
            <w:r>
              <w:t>0</w:t>
            </w:r>
          </w:p>
        </w:tc>
        <w:tc>
          <w:tcPr>
            <w:tcW w:w="1224" w:type="dxa"/>
            <w:vAlign w:val="center"/>
          </w:tcPr>
          <w:p w:rsidR="003A4CBF" w:rsidRDefault="003A4CBF" w:rsidP="005D2E8B">
            <w:pPr>
              <w:pStyle w:val="Parta"/>
              <w:ind w:left="0" w:firstLine="0"/>
              <w:jc w:val="center"/>
            </w:pPr>
            <w:r>
              <w:t>1</w:t>
            </w:r>
          </w:p>
        </w:tc>
        <w:tc>
          <w:tcPr>
            <w:tcW w:w="1224" w:type="dxa"/>
            <w:vAlign w:val="center"/>
          </w:tcPr>
          <w:p w:rsidR="003A4CBF" w:rsidRDefault="003A4CBF" w:rsidP="005D2E8B">
            <w:pPr>
              <w:pStyle w:val="Parta"/>
              <w:ind w:left="0" w:firstLine="0"/>
              <w:jc w:val="center"/>
            </w:pPr>
            <w:r>
              <w:t>2</w:t>
            </w:r>
          </w:p>
        </w:tc>
        <w:tc>
          <w:tcPr>
            <w:tcW w:w="1224" w:type="dxa"/>
            <w:vAlign w:val="center"/>
          </w:tcPr>
          <w:p w:rsidR="003A4CBF" w:rsidRDefault="003A4CBF" w:rsidP="005D2E8B">
            <w:pPr>
              <w:pStyle w:val="Parta"/>
              <w:ind w:left="0" w:firstLine="0"/>
              <w:jc w:val="center"/>
            </w:pPr>
            <w:r>
              <w:t>3</w:t>
            </w:r>
          </w:p>
        </w:tc>
      </w:tr>
      <w:tr w:rsidR="003A4CBF" w:rsidTr="005D2E8B">
        <w:tc>
          <w:tcPr>
            <w:tcW w:w="1223" w:type="dxa"/>
            <w:vAlign w:val="center"/>
          </w:tcPr>
          <w:p w:rsidR="003A4CBF" w:rsidRDefault="003A4CBF" w:rsidP="005D2E8B">
            <w:pPr>
              <w:pStyle w:val="Parta"/>
              <w:ind w:left="0" w:firstLine="0"/>
              <w:jc w:val="center"/>
            </w:pPr>
            <w:r w:rsidRPr="002572F6">
              <w:rPr>
                <w:position w:val="-10"/>
              </w:rPr>
              <w:object w:dxaOrig="980" w:dyaOrig="320">
                <v:shape id="_x0000_i1048" type="#_x0000_t75" style="width:48.75pt;height:15.75pt" o:ole="">
                  <v:imagedata r:id="rId55" o:title=""/>
                </v:shape>
                <o:OLEObject Type="Embed" ProgID="Equation.DSMT4" ShapeID="_x0000_i1048" DrawAspect="Content" ObjectID="_1523247694" r:id="rId56"/>
              </w:object>
            </w:r>
          </w:p>
        </w:tc>
        <w:tc>
          <w:tcPr>
            <w:tcW w:w="1224" w:type="dxa"/>
            <w:vAlign w:val="center"/>
          </w:tcPr>
          <w:p w:rsidR="003A4CBF" w:rsidRDefault="003A4CBF" w:rsidP="005D2E8B">
            <w:pPr>
              <w:pStyle w:val="Parta"/>
              <w:ind w:left="0" w:firstLine="0"/>
              <w:jc w:val="center"/>
            </w:pPr>
            <w:r w:rsidRPr="005D64AB">
              <w:rPr>
                <w:position w:val="-24"/>
              </w:rPr>
              <w:object w:dxaOrig="480" w:dyaOrig="660">
                <v:shape id="_x0000_i1049" type="#_x0000_t75" style="width:24pt;height:33pt" o:ole="">
                  <v:imagedata r:id="rId57" o:title=""/>
                </v:shape>
                <o:OLEObject Type="Embed" ProgID="Equation.DSMT4" ShapeID="_x0000_i1049" DrawAspect="Content" ObjectID="_1523247695" r:id="rId58"/>
              </w:object>
            </w:r>
          </w:p>
        </w:tc>
        <w:tc>
          <w:tcPr>
            <w:tcW w:w="1224" w:type="dxa"/>
            <w:vAlign w:val="center"/>
          </w:tcPr>
          <w:p w:rsidR="003A4CBF" w:rsidRDefault="003A4CBF" w:rsidP="005D2E8B">
            <w:pPr>
              <w:pStyle w:val="Parta"/>
              <w:ind w:left="0" w:firstLine="0"/>
              <w:jc w:val="center"/>
            </w:pPr>
            <w:r w:rsidRPr="005D64AB">
              <w:rPr>
                <w:position w:val="-24"/>
              </w:rPr>
              <w:object w:dxaOrig="639" w:dyaOrig="620">
                <v:shape id="_x0000_i1050" type="#_x0000_t75" style="width:32.25pt;height:30.75pt" o:ole="">
                  <v:imagedata r:id="rId59" o:title=""/>
                </v:shape>
                <o:OLEObject Type="Embed" ProgID="Equation.DSMT4" ShapeID="_x0000_i1050" DrawAspect="Content" ObjectID="_1523247696" r:id="rId60"/>
              </w:object>
            </w:r>
          </w:p>
        </w:tc>
        <w:tc>
          <w:tcPr>
            <w:tcW w:w="1224" w:type="dxa"/>
            <w:vAlign w:val="center"/>
          </w:tcPr>
          <w:p w:rsidR="003A4CBF" w:rsidRDefault="003A4CBF" w:rsidP="005D2E8B">
            <w:pPr>
              <w:pStyle w:val="Parta"/>
              <w:ind w:left="0" w:firstLine="0"/>
              <w:jc w:val="center"/>
            </w:pPr>
            <w:r w:rsidRPr="005D64AB">
              <w:rPr>
                <w:position w:val="-24"/>
              </w:rPr>
              <w:object w:dxaOrig="660" w:dyaOrig="620">
                <v:shape id="_x0000_i1051" type="#_x0000_t75" style="width:33pt;height:30.75pt" o:ole="">
                  <v:imagedata r:id="rId61" o:title=""/>
                </v:shape>
                <o:OLEObject Type="Embed" ProgID="Equation.DSMT4" ShapeID="_x0000_i1051" DrawAspect="Content" ObjectID="_1523247697" r:id="rId62"/>
              </w:object>
            </w:r>
          </w:p>
        </w:tc>
        <w:tc>
          <w:tcPr>
            <w:tcW w:w="1224" w:type="dxa"/>
            <w:vAlign w:val="center"/>
          </w:tcPr>
          <w:p w:rsidR="003A4CBF" w:rsidRDefault="003A4CBF" w:rsidP="005D2E8B">
            <w:pPr>
              <w:pStyle w:val="Parta"/>
              <w:ind w:left="0" w:firstLine="0"/>
              <w:jc w:val="center"/>
            </w:pPr>
            <w:r w:rsidRPr="005D64AB">
              <w:rPr>
                <w:position w:val="-24"/>
              </w:rPr>
              <w:object w:dxaOrig="480" w:dyaOrig="660">
                <v:shape id="_x0000_i1052" type="#_x0000_t75" style="width:24pt;height:33pt" o:ole="">
                  <v:imagedata r:id="rId63" o:title=""/>
                </v:shape>
                <o:OLEObject Type="Embed" ProgID="Equation.DSMT4" ShapeID="_x0000_i1052" DrawAspect="Content" ObjectID="_1523247698" r:id="rId64"/>
              </w:object>
            </w:r>
          </w:p>
        </w:tc>
      </w:tr>
    </w:tbl>
    <w:p w:rsidR="003A4CBF" w:rsidRDefault="003A4CBF" w:rsidP="005D2E8B">
      <w:pPr>
        <w:pStyle w:val="Parta"/>
        <w:ind w:left="0" w:firstLine="0"/>
      </w:pPr>
    </w:p>
    <w:p w:rsidR="003A4CBF" w:rsidRDefault="003A4CBF" w:rsidP="00410059">
      <w:r>
        <w:t xml:space="preserve">Determine the value of the constant </w:t>
      </w:r>
      <w:r w:rsidRPr="002572F6">
        <w:rPr>
          <w:rStyle w:val="Variable"/>
        </w:rPr>
        <w:t>a</w:t>
      </w:r>
      <w:r>
        <w:t>.</w:t>
      </w:r>
    </w:p>
    <w:p w:rsidR="003A4CBF" w:rsidRDefault="003A4CBF" w:rsidP="001F64A8"/>
    <w:p w:rsidR="003A4CBF" w:rsidRDefault="003A4CBF" w:rsidP="001F64A8"/>
    <w:p w:rsidR="003A4CBF" w:rsidRPr="00F913EF" w:rsidRDefault="003A4CBF" w:rsidP="001F64A8"/>
    <w:p w:rsidR="003A4CBF" w:rsidRDefault="003A4CBF" w:rsidP="001F64A8"/>
    <w:p w:rsidR="003A4CBF" w:rsidRDefault="003A4CBF" w:rsidP="001F64A8"/>
    <w:p w:rsidR="003A4CBF" w:rsidRDefault="003A4CBF" w:rsidP="001F64A8"/>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2572F6">
      <w:pPr>
        <w:pStyle w:val="Parta"/>
      </w:pPr>
    </w:p>
    <w:p w:rsidR="003A4CBF" w:rsidRDefault="003A4CBF" w:rsidP="003A4CBF">
      <w:pPr>
        <w:pStyle w:val="QNum"/>
        <w:sectPr w:rsidR="003A4CBF" w:rsidSect="00153DDB">
          <w:headerReference w:type="even" r:id="rId65"/>
          <w:headerReference w:type="default" r:id="rId66"/>
          <w:footerReference w:type="even" r:id="rId67"/>
          <w:footerReference w:type="default" r:id="rId68"/>
          <w:headerReference w:type="first" r:id="rId69"/>
          <w:footerReference w:type="first" r:id="rId70"/>
          <w:pgSz w:w="11906" w:h="16838" w:code="9"/>
          <w:pgMar w:top="1247" w:right="1134" w:bottom="851" w:left="1304" w:header="737" w:footer="567" w:gutter="0"/>
          <w:cols w:space="708"/>
          <w:titlePg/>
          <w:docGrid w:linePitch="360"/>
        </w:sectPr>
      </w:pPr>
    </w:p>
    <w:p w:rsidR="003A4CBF" w:rsidRDefault="003A4CBF" w:rsidP="003A4CBF">
      <w:pPr>
        <w:pStyle w:val="QNum"/>
      </w:pPr>
      <w:r>
        <w:lastRenderedPageBreak/>
        <w:t>Question 8</w:t>
      </w:r>
      <w:r>
        <w:tab/>
        <w:t>(5 marks)</w:t>
      </w:r>
    </w:p>
    <w:p w:rsidR="003A4CBF" w:rsidRDefault="003A4CBF" w:rsidP="00F913EF">
      <w:r>
        <w:t xml:space="preserve">The area bounded by the curve </w:t>
      </w:r>
      <w:r w:rsidRPr="00C961E2">
        <w:rPr>
          <w:position w:val="-10"/>
        </w:rPr>
        <w:object w:dxaOrig="820" w:dyaOrig="360">
          <v:shape id="_x0000_i1053" type="#_x0000_t75" style="width:41.25pt;height:18pt" o:ole="">
            <v:imagedata r:id="rId71" o:title=""/>
          </v:shape>
          <o:OLEObject Type="Embed" ProgID="Equation.DSMT4" ShapeID="_x0000_i1053" DrawAspect="Content" ObjectID="_1523247699" r:id="rId72"/>
        </w:object>
      </w:r>
      <w:r>
        <w:t xml:space="preserve"> and the </w:t>
      </w:r>
      <w:proofErr w:type="gramStart"/>
      <w:r>
        <w:t xml:space="preserve">lines </w:t>
      </w:r>
      <w:proofErr w:type="gramEnd"/>
      <w:r w:rsidRPr="00C961E2">
        <w:rPr>
          <w:position w:val="-10"/>
        </w:rPr>
        <w:object w:dxaOrig="580" w:dyaOrig="320">
          <v:shape id="_x0000_i1054" type="#_x0000_t75" style="width:29.25pt;height:15.75pt" o:ole="">
            <v:imagedata r:id="rId73" o:title=""/>
          </v:shape>
          <o:OLEObject Type="Embed" ProgID="Equation.DSMT4" ShapeID="_x0000_i1054" DrawAspect="Content" ObjectID="_1523247700" r:id="rId74"/>
        </w:object>
      </w:r>
      <w:r>
        <w:t xml:space="preserve">, </w:t>
      </w:r>
      <w:r w:rsidRPr="00C961E2">
        <w:rPr>
          <w:position w:val="-6"/>
        </w:rPr>
        <w:object w:dxaOrig="520" w:dyaOrig="279">
          <v:shape id="_x0000_i1055" type="#_x0000_t75" style="width:26.25pt;height:14.25pt" o:ole="">
            <v:imagedata r:id="rId75" o:title=""/>
          </v:shape>
          <o:OLEObject Type="Embed" ProgID="Equation.DSMT4" ShapeID="_x0000_i1055" DrawAspect="Content" ObjectID="_1523247701" r:id="rId76"/>
        </w:object>
      </w:r>
      <w:r>
        <w:t xml:space="preserve"> and </w:t>
      </w:r>
      <w:r w:rsidRPr="00C961E2">
        <w:rPr>
          <w:position w:val="-6"/>
        </w:rPr>
        <w:object w:dxaOrig="580" w:dyaOrig="279">
          <v:shape id="_x0000_i1056" type="#_x0000_t75" style="width:29.25pt;height:14.25pt" o:ole="">
            <v:imagedata r:id="rId77" o:title=""/>
          </v:shape>
          <o:OLEObject Type="Embed" ProgID="Equation.DSMT4" ShapeID="_x0000_i1056" DrawAspect="Content" ObjectID="_1523247702" r:id="rId78"/>
        </w:object>
      </w:r>
      <w:r>
        <w:t xml:space="preserve"> is exactly </w:t>
      </w:r>
      <w:r w:rsidRPr="00C961E2">
        <w:rPr>
          <w:position w:val="-6"/>
        </w:rPr>
        <w:object w:dxaOrig="480" w:dyaOrig="279">
          <v:shape id="_x0000_i1057" type="#_x0000_t75" style="width:24pt;height:14.25pt" o:ole="">
            <v:imagedata r:id="rId79" o:title=""/>
          </v:shape>
          <o:OLEObject Type="Embed" ProgID="Equation.DSMT4" ShapeID="_x0000_i1057" DrawAspect="Content" ObjectID="_1523247703" r:id="rId80"/>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v:shape id="_x0000_i1058" type="#_x0000_t75" style="width:27pt;height:14.25pt" o:ole="">
            <v:imagedata r:id="rId81" o:title=""/>
          </v:shape>
          <o:OLEObject Type="Embed" ProgID="Equation.DSMT4" ShapeID="_x0000_i1058" DrawAspect="Content" ObjectID="_1523247704" r:id="rId82"/>
        </w:object>
      </w:r>
      <w:r>
        <w:t>.</w:t>
      </w:r>
    </w:p>
    <w:p w:rsidR="003A4CBF" w:rsidRDefault="003A4CBF" w:rsidP="00F913EF"/>
    <w:p w:rsidR="003A4CBF" w:rsidRDefault="003A4CBF" w:rsidP="00F913EF"/>
    <w:p w:rsidR="003A4CBF" w:rsidRDefault="003A4CBF" w:rsidP="00F913EF"/>
    <w:p w:rsidR="003A4CBF" w:rsidRDefault="003A4CBF" w:rsidP="00F913EF"/>
    <w:p w:rsidR="003A4CBF" w:rsidRDefault="003A4CBF" w:rsidP="00F913EF"/>
    <w:p w:rsidR="003A4CBF" w:rsidRDefault="003A4CBF" w:rsidP="001F64A8"/>
    <w:p w:rsidR="003A4CBF" w:rsidRDefault="003A4CBF" w:rsidP="001F64A8"/>
    <w:p w:rsidR="003A4CBF" w:rsidRPr="00F913EF" w:rsidRDefault="003A4CBF" w:rsidP="001F64A8"/>
    <w:p w:rsidR="003A4CBF" w:rsidRDefault="003A4CBF">
      <w:pPr>
        <w:spacing w:after="160" w:line="259" w:lineRule="auto"/>
        <w:rPr>
          <w:b/>
          <w:szCs w:val="24"/>
          <w:lang w:val="en-US"/>
        </w:rPr>
      </w:pPr>
      <w:r>
        <w:br w:type="page"/>
      </w:r>
    </w:p>
    <w:p w:rsidR="003A4CBF" w:rsidRDefault="003A4CBF" w:rsidP="00D3315D">
      <w:pPr>
        <w:pStyle w:val="QNum"/>
      </w:pPr>
      <w:r>
        <w:lastRenderedPageBreak/>
        <w:t>Additional working space</w:t>
      </w:r>
    </w:p>
    <w:p w:rsidR="003A4CBF" w:rsidRDefault="003A4CBF" w:rsidP="00D3315D">
      <w:pPr>
        <w:pStyle w:val="QNum"/>
      </w:pPr>
    </w:p>
    <w:p w:rsidR="003A4CBF" w:rsidRDefault="003A4CBF" w:rsidP="00D3315D">
      <w:r>
        <w:t>Question number: _________</w:t>
      </w:r>
    </w:p>
    <w:p w:rsidR="003A4CBF" w:rsidRDefault="003A4CBF" w:rsidP="00D3315D"/>
    <w:p w:rsidR="003A4CBF" w:rsidRDefault="003A4CBF" w:rsidP="00D3315D"/>
    <w:p w:rsidR="003A4CBF" w:rsidRDefault="003A4CBF" w:rsidP="00CA483B">
      <w:pPr>
        <w:sectPr w:rsidR="003A4CBF" w:rsidSect="007514AB">
          <w:footerReference w:type="even" r:id="rId83"/>
          <w:footerReference w:type="default" r:id="rId84"/>
          <w:headerReference w:type="first" r:id="rId85"/>
          <w:footerReference w:type="first" r:id="rId86"/>
          <w:pgSz w:w="11906" w:h="16838" w:code="9"/>
          <w:pgMar w:top="1247" w:right="1134" w:bottom="851" w:left="1304" w:header="737" w:footer="567" w:gutter="0"/>
          <w:cols w:space="708"/>
          <w:titlePg/>
          <w:docGrid w:linePitch="360"/>
        </w:sectPr>
      </w:pPr>
    </w:p>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CA483B"/>
    <w:p w:rsidR="003A4CBF" w:rsidRDefault="003A4CBF"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6" w:name="school"/>
      <w:bookmarkEnd w:id="26"/>
      <w:r w:rsidR="00BF0FCC">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3A4CBF" w:rsidRPr="00F913EF" w:rsidRDefault="003A4CBF" w:rsidP="00F913EF"/>
    <w:p w:rsidR="003A4CBF" w:rsidRPr="00F913EF" w:rsidRDefault="003A4CBF" w:rsidP="003A4CBF">
      <w:pPr>
        <w:pStyle w:val="QNum"/>
      </w:pPr>
    </w:p>
    <w:sectPr w:rsidR="003A4CBF" w:rsidRPr="00F913EF" w:rsidSect="00153DDB">
      <w:headerReference w:type="first" r:id="rId87"/>
      <w:footerReference w:type="first" r:id="rId8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3A4CB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Pr="006E77F5" w:rsidRDefault="003A4CBF"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3A4CBF" w:rsidRDefault="003A4CBF" w:rsidP="003A4CBF">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2E35C3">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Pr="003A4CBF" w:rsidRDefault="003A4CBF" w:rsidP="003A4CBF">
    <w:pPr>
      <w:pStyle w:val="Header"/>
    </w:pPr>
    <w:r>
      <w:t>CALCULATOR-FREE</w:t>
    </w:r>
    <w:r>
      <w:tab/>
    </w:r>
    <w:r>
      <w:fldChar w:fldCharType="begin"/>
    </w:r>
    <w:r>
      <w:instrText xml:space="preserve"> PAGE  \* MERGEFORMAT </w:instrText>
    </w:r>
    <w:r>
      <w:fldChar w:fldCharType="separate"/>
    </w:r>
    <w:r w:rsidR="002E35C3">
      <w:rPr>
        <w:noProof/>
      </w:rPr>
      <w:t>11</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Pr="003A4CBF" w:rsidRDefault="003A4CBF" w:rsidP="003A4CBF">
    <w:pPr>
      <w:pStyle w:val="Header"/>
    </w:pPr>
    <w:r>
      <w:t>METHODS UNIT 3</w:t>
    </w:r>
    <w:r>
      <w:tab/>
    </w:r>
    <w:r>
      <w:fldChar w:fldCharType="begin"/>
    </w:r>
    <w:r>
      <w:instrText xml:space="preserve"> PAGE  \* MERGEFORMAT </w:instrText>
    </w:r>
    <w:r>
      <w:fldChar w:fldCharType="separate"/>
    </w:r>
    <w:r w:rsidR="002E35C3">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CBF" w:rsidRDefault="003A4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2E35C3"/>
    <w:rsid w:val="00355444"/>
    <w:rsid w:val="003659EE"/>
    <w:rsid w:val="003A4CBF"/>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BF0FCC"/>
    <w:rsid w:val="00C0012B"/>
    <w:rsid w:val="00C660E8"/>
    <w:rsid w:val="00C727E5"/>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3A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7E5"/>
    <w:rPr>
      <w:rFonts w:ascii="Tahoma" w:hAnsi="Tahoma" w:cs="Tahoma"/>
      <w:sz w:val="16"/>
      <w:szCs w:val="16"/>
    </w:rPr>
  </w:style>
  <w:style w:type="character" w:customStyle="1" w:styleId="BalloonTextChar">
    <w:name w:val="Balloon Text Char"/>
    <w:basedOn w:val="DefaultParagraphFont"/>
    <w:link w:val="BalloonText"/>
    <w:uiPriority w:val="99"/>
    <w:semiHidden/>
    <w:rsid w:val="00C727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3A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27E5"/>
    <w:rPr>
      <w:rFonts w:ascii="Tahoma" w:hAnsi="Tahoma" w:cs="Tahoma"/>
      <w:sz w:val="16"/>
      <w:szCs w:val="16"/>
    </w:rPr>
  </w:style>
  <w:style w:type="character" w:customStyle="1" w:styleId="BalloonTextChar">
    <w:name w:val="Balloon Text Char"/>
    <w:basedOn w:val="DefaultParagraphFont"/>
    <w:link w:val="BalloonText"/>
    <w:uiPriority w:val="99"/>
    <w:semiHidden/>
    <w:rsid w:val="00C727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oter" Target="footer2.xml"/><Relationship Id="rId76" Type="http://schemas.openxmlformats.org/officeDocument/2006/relationships/oleObject" Target="embeddings/oleObject31.bin"/><Relationship Id="rId84" Type="http://schemas.openxmlformats.org/officeDocument/2006/relationships/footer" Target="footer5.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header" Target="header2.xml"/><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3.xml"/><Relationship Id="rId77" Type="http://schemas.openxmlformats.org/officeDocument/2006/relationships/image" Target="media/image33.wmf"/><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3.xml"/><Relationship Id="rId75" Type="http://schemas.openxmlformats.org/officeDocument/2006/relationships/image" Target="media/image32.wmf"/><Relationship Id="rId83" Type="http://schemas.openxmlformats.org/officeDocument/2006/relationships/footer" Target="footer4.xml"/><Relationship Id="rId88"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888</Words>
  <Characters>5064</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4</cp:revision>
  <dcterms:created xsi:type="dcterms:W3CDTF">2016-03-30T06:13:00Z</dcterms:created>
  <dcterms:modified xsi:type="dcterms:W3CDTF">2016-04-26T23:33:00Z</dcterms:modified>
  <cp:category>ATAR Mathematics Examination Papers</cp:category>
</cp:coreProperties>
</file>